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853"/>
        <w:gridCol w:w="1356"/>
      </w:tblGrid>
      <w:tr w:rsidR="004320E0" w:rsidRPr="00A67EF8" w14:paraId="18199C04" w14:textId="77777777" w:rsidTr="00FB24F7">
        <w:tc>
          <w:tcPr>
            <w:tcW w:w="8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FF0A79" w14:textId="77777777" w:rsidR="004320E0" w:rsidRPr="00A67EF8" w:rsidRDefault="004320E0" w:rsidP="00FB24F7">
            <w:pPr>
              <w:rPr>
                <w:rFonts w:ascii="UD デジタル 教科書体 NK" w:eastAsia="UD デジタル 教科書体 NK"/>
                <w:sz w:val="28"/>
                <w:szCs w:val="28"/>
              </w:rPr>
            </w:pPr>
            <w:r w:rsidRPr="00A67EF8">
              <w:rPr>
                <w:rFonts w:ascii="UD デジタル 教科書体 NK" w:eastAsia="UD デジタル 教科書体 NK" w:hint="eastAsia"/>
                <w:sz w:val="28"/>
                <w:szCs w:val="28"/>
              </w:rPr>
              <w:t xml:space="preserve">New </w:t>
            </w:r>
            <w:r>
              <w:rPr>
                <w:rFonts w:ascii="UD デジタル 教科書体 NK" w:eastAsia="UD デジタル 教科書体 NK" w:hint="eastAsia"/>
                <w:sz w:val="28"/>
                <w:szCs w:val="28"/>
              </w:rPr>
              <w:t xml:space="preserve">live-action </w:t>
            </w:r>
            <w:r w:rsidRPr="00A67EF8">
              <w:rPr>
                <w:rFonts w:ascii="UD デジタル 教科書体 NK" w:eastAsia="UD デジタル 教科書体 NK" w:hint="eastAsia"/>
                <w:sz w:val="28"/>
                <w:szCs w:val="28"/>
              </w:rPr>
              <w:t>“Snow White” movie</w:t>
            </w:r>
          </w:p>
          <w:p w14:paraId="6F419C72" w14:textId="77777777" w:rsidR="004320E0" w:rsidRPr="0043053D" w:rsidRDefault="004320E0" w:rsidP="00FB24F7">
            <w:pPr>
              <w:rPr>
                <w:rFonts w:ascii="UD デジタル 教科書体 NK" w:eastAsia="UD デジタル 教科書体 NK"/>
                <w:szCs w:val="21"/>
              </w:rPr>
            </w:pPr>
            <w:r w:rsidRPr="0043053D">
              <w:rPr>
                <w:rFonts w:ascii="UD デジタル 教科書体 NK" w:eastAsia="UD デジタル 教科書体 NK" w:hint="eastAsia"/>
                <w:szCs w:val="21"/>
              </w:rPr>
              <w:t>新しい実写版の映画『白雪姫』　　　　　　　　　　　　　　　　　　　　［2025年　4月第3週］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1BAF1C" w14:textId="77777777" w:rsidR="004320E0" w:rsidRPr="00503EDE" w:rsidRDefault="004320E0" w:rsidP="00FB24F7">
            <w:pPr>
              <w:jc w:val="center"/>
              <w:rPr>
                <w:rFonts w:ascii="UD デジタル 教科書体 NK" w:eastAsia="UD デジタル 教科書体 NK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BD4DBC7" wp14:editId="70003117">
                  <wp:extent cx="515815" cy="51581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126" cy="522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20E0" w:rsidRPr="00793D49" w14:paraId="2394119B" w14:textId="77777777" w:rsidTr="00FB24F7">
        <w:tc>
          <w:tcPr>
            <w:tcW w:w="10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830CF0" w14:textId="7C0B0A7F" w:rsidR="004320E0" w:rsidRPr="00793D49" w:rsidRDefault="004320E0" w:rsidP="00FB24F7">
            <w:pPr>
              <w:pStyle w:val="a4"/>
              <w:ind w:left="480" w:hangingChars="200" w:hanging="480"/>
              <w:rPr>
                <w:rFonts w:ascii="UD デジタル 教科書体 NK" w:eastAsia="UD デジタル 教科書体 NK"/>
                <w:sz w:val="24"/>
                <w:szCs w:val="24"/>
              </w:rPr>
            </w:pP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［A］　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>Some people don</w:t>
            </w:r>
            <w:r>
              <w:rPr>
                <w:rFonts w:ascii="UD デジタル 教科書体 NK" w:eastAsia="UD デジタル 教科書体 NK"/>
                <w:sz w:val="24"/>
                <w:szCs w:val="24"/>
              </w:rPr>
              <w:t>’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t </w:t>
            </w:r>
            <w:r>
              <w:rPr>
                <w:rFonts w:ascii="UD デジタル 教科書体 NK" w:eastAsia="UD デジタル 教科書体 NK"/>
                <w:sz w:val="24"/>
                <w:szCs w:val="24"/>
              </w:rPr>
              <w:t>like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</w:t>
            </w:r>
            <w:r w:rsidRPr="00793D49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a new </w:t>
            </w:r>
            <w:r w:rsidRPr="00793D49">
              <w:rPr>
                <w:rStyle w:val="a5"/>
                <w:rFonts w:ascii="UD デジタル 教科書体 NK" w:eastAsia="UD デジタル 教科書体 NK" w:hint="eastAsia"/>
                <w:sz w:val="24"/>
                <w:szCs w:val="24"/>
              </w:rPr>
              <w:t>Snow White</w:t>
            </w:r>
            <w:r w:rsidRPr="00793D49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movie. 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Why?  </w:t>
            </w:r>
            <w:r>
              <w:rPr>
                <w:rFonts w:ascii="UD デジタル 教科書体 NK" w:eastAsia="UD デジタル 教科書体 NK" w:hint="eastAsia"/>
              </w:rPr>
              <w:t xml:space="preserve">  </w:t>
            </w:r>
            <w:r w:rsidRPr="000E3C63">
              <w:rPr>
                <w:rFonts w:ascii="UD デジタル 教科書体 NK" w:eastAsia="UD デジタル 教科書体 NK" w:hint="eastAsia"/>
              </w:rPr>
              <w:t>★音読チェック(     )</w:t>
            </w:r>
          </w:p>
        </w:tc>
      </w:tr>
      <w:tr w:rsidR="004320E0" w:rsidRPr="00793D49" w14:paraId="3CF7AE63" w14:textId="77777777" w:rsidTr="00FB24F7">
        <w:tc>
          <w:tcPr>
            <w:tcW w:w="10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74268D" w14:textId="21D4FC91" w:rsidR="004320E0" w:rsidRPr="00793D49" w:rsidRDefault="004320E0" w:rsidP="00FB24F7">
            <w:pPr>
              <w:ind w:left="480" w:hangingChars="200" w:hanging="480"/>
              <w:rPr>
                <w:rFonts w:ascii="UD デジタル 教科書体 NK" w:eastAsia="UD デジタル 教科書体 NK"/>
                <w:sz w:val="24"/>
                <w:szCs w:val="24"/>
              </w:rPr>
            </w:pP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［B］　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>T</w:t>
            </w:r>
            <w:r w:rsidRPr="00793D49">
              <w:rPr>
                <w:rFonts w:ascii="UD デジタル 教科書体 NK" w:eastAsia="UD デジタル 教科書体 NK" w:hint="eastAsia"/>
                <w:sz w:val="24"/>
                <w:szCs w:val="24"/>
              </w:rPr>
              <w:t>he actress, Rachel Zegler, is not white.</w:t>
            </w:r>
            <w:r w:rsidRPr="00793D49">
              <w:rPr>
                <w:rFonts w:ascii="UD デジタル 教科書体 NK" w:eastAsia="UD デジタル 教科書体 NK" w:hint="eastAsia"/>
                <w:sz w:val="24"/>
                <w:szCs w:val="24"/>
              </w:rPr>
              <w:br/>
              <w:t xml:space="preserve">Her father is from Poland, and her mother is from Colombia. 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 </w:t>
            </w:r>
            <w:r w:rsidRPr="000E3C63">
              <w:rPr>
                <w:rFonts w:ascii="UD デジタル 教科書体 NK" w:eastAsia="UD デジタル 教科書体 NK" w:hint="eastAsia"/>
              </w:rPr>
              <w:t>★音読チェック(     )</w:t>
            </w:r>
          </w:p>
        </w:tc>
      </w:tr>
      <w:tr w:rsidR="004320E0" w:rsidRPr="00793D49" w14:paraId="72B9C590" w14:textId="77777777" w:rsidTr="00FB24F7">
        <w:tc>
          <w:tcPr>
            <w:tcW w:w="10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4A61D5" w14:textId="6F217739" w:rsidR="004320E0" w:rsidRDefault="004320E0" w:rsidP="004320E0">
            <w:pPr>
              <w:ind w:left="480" w:hangingChars="200" w:hanging="480"/>
              <w:rPr>
                <w:rFonts w:ascii="UD デジタル 教科書体 NK" w:eastAsia="UD デジタル 教科書体 NK" w:hint="eastAsia"/>
                <w:sz w:val="24"/>
                <w:szCs w:val="24"/>
              </w:rPr>
            </w:pP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>［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>C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］　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But some people like the movie, because Snow White is stronger. </w:t>
            </w:r>
          </w:p>
          <w:p w14:paraId="2E261BAA" w14:textId="2FBA42CA" w:rsidR="004320E0" w:rsidRPr="00793D49" w:rsidRDefault="004320E0" w:rsidP="004320E0">
            <w:pPr>
              <w:ind w:left="480" w:hangingChars="200" w:hanging="480"/>
              <w:rPr>
                <w:rFonts w:ascii="UD デジタル 教科書体 NK" w:eastAsia="UD デジタル 教科書体 NK" w:hint="eastAsia"/>
                <w:sz w:val="24"/>
                <w:szCs w:val="24"/>
              </w:rPr>
            </w:pP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    S</w:t>
            </w:r>
            <w:r>
              <w:rPr>
                <w:rFonts w:ascii="UD デジタル 教科書体 NK" w:eastAsia="UD デジタル 教科書体 NK"/>
                <w:sz w:val="24"/>
                <w:szCs w:val="24"/>
              </w:rPr>
              <w:t>h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>e doesn</w:t>
            </w:r>
            <w:r>
              <w:rPr>
                <w:rFonts w:ascii="UD デジタル 教科書体 NK" w:eastAsia="UD デジタル 教科書体 NK"/>
                <w:sz w:val="24"/>
                <w:szCs w:val="24"/>
              </w:rPr>
              <w:t>’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t wait for a prince, but she fights for her kingdom. </w:t>
            </w:r>
          </w:p>
          <w:p w14:paraId="4597FC60" w14:textId="3837FB00" w:rsidR="004320E0" w:rsidRPr="00793D49" w:rsidRDefault="004320E0" w:rsidP="004320E0">
            <w:pPr>
              <w:jc w:val="right"/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0E3C63">
              <w:rPr>
                <w:rFonts w:ascii="UD デジタル 教科書体 NK" w:eastAsia="UD デジタル 教科書体 NK" w:hint="eastAsia"/>
              </w:rPr>
              <w:t>★音読チェック(     )</w:t>
            </w:r>
          </w:p>
        </w:tc>
      </w:tr>
    </w:tbl>
    <w:p w14:paraId="5BDD2B95" w14:textId="60EF130D" w:rsidR="004320E0" w:rsidRDefault="004320E0" w:rsidP="004320E0">
      <w:pPr>
        <w:rPr>
          <w:rFonts w:ascii="UD デジタル 教科書体 NK" w:eastAsia="UD デジタル 教科書体 NK" w:hint="eastAsia"/>
          <w:sz w:val="20"/>
          <w:szCs w:val="20"/>
        </w:rPr>
      </w:pPr>
      <w:r w:rsidRPr="000D5EBE">
        <w:rPr>
          <w:rFonts w:ascii="UD デジタル 教科書体 NK" w:eastAsia="UD デジタル 教科書体 NK" w:hint="eastAsia"/>
          <w:sz w:val="20"/>
          <w:szCs w:val="20"/>
        </w:rPr>
        <w:t xml:space="preserve">Snow White白雪姫　　　　live-action movie実写映画　　　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　　</w:t>
      </w:r>
      <w:r w:rsidRPr="000D5EBE">
        <w:rPr>
          <w:rFonts w:ascii="UD デジタル 教科書体 NK" w:eastAsia="UD デジタル 教科書体 NK" w:hint="eastAsia"/>
          <w:sz w:val="20"/>
          <w:szCs w:val="20"/>
        </w:rPr>
        <w:t xml:space="preserve">actress女優　　　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　　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strong強い　　　　</w:t>
      </w:r>
      <w:r>
        <w:rPr>
          <w:rFonts w:ascii="UD デジタル 教科書体 NK" w:eastAsia="UD デジタル 教科書体 NK"/>
          <w:sz w:val="20"/>
          <w:szCs w:val="20"/>
        </w:rPr>
        <w:br/>
      </w:r>
      <w:r>
        <w:rPr>
          <w:rFonts w:ascii="UD デジタル 教科書体 NK" w:eastAsia="UD デジタル 教科書体 NK" w:hint="eastAsia"/>
          <w:sz w:val="20"/>
          <w:szCs w:val="20"/>
        </w:rPr>
        <w:t>wait for ～　：～を待つ　　　　fight戦う　　　　　kingdom王国　　　　★今日覚えた言葉(                             )</w:t>
      </w:r>
    </w:p>
    <w:p w14:paraId="6BBB2AA7" w14:textId="77777777" w:rsidR="004320E0" w:rsidRDefault="004320E0" w:rsidP="004320E0">
      <w:pPr>
        <w:rPr>
          <w:rFonts w:ascii="UD デジタル 教科書体 NK" w:eastAsia="UD デジタル 教科書体 NK"/>
        </w:rPr>
      </w:pPr>
    </w:p>
    <w:p w14:paraId="0DBF779B" w14:textId="4EBAB4E9" w:rsidR="004320E0" w:rsidRDefault="004320E0" w:rsidP="004320E0">
      <w:pPr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 xml:space="preserve">Q1  白雪姫を英語で書きましょう。　　　　　</w:t>
      </w:r>
      <w:r w:rsidRPr="00920B1D">
        <w:rPr>
          <w:rFonts w:ascii="UD デジタル 教科書体 NK" w:eastAsia="UD デジタル 教科書体 NK" w:hint="eastAsia"/>
          <w:u w:val="dotted"/>
        </w:rPr>
        <w:t>（　　　　　　　　　　　　　　　　　　　　　　　　　　　　　　　　　　　　　　　　　　）</w:t>
      </w:r>
    </w:p>
    <w:p w14:paraId="055C305B" w14:textId="77777777" w:rsidR="004320E0" w:rsidRDefault="004320E0" w:rsidP="004320E0">
      <w:pPr>
        <w:rPr>
          <w:rFonts w:ascii="UD デジタル 教科書体 NK" w:eastAsia="UD デジタル 教科書体 NK"/>
        </w:rPr>
      </w:pPr>
    </w:p>
    <w:p w14:paraId="720BBEA5" w14:textId="56FCACE3" w:rsidR="004320E0" w:rsidRPr="00A33703" w:rsidRDefault="004320E0" w:rsidP="004320E0">
      <w:pPr>
        <w:rPr>
          <w:rFonts w:ascii="UD デジタル 教科書体 NK" w:eastAsia="UD デジタル 教科書体 NK" w:hint="eastAsia"/>
        </w:rPr>
      </w:pPr>
      <w:r>
        <w:rPr>
          <w:rFonts w:ascii="UD デジタル 教科書体 NK" w:eastAsia="UD デジタル 教科書体 NK" w:hint="eastAsia"/>
        </w:rPr>
        <w:t xml:space="preserve">Q２　　</w:t>
      </w:r>
      <w:r>
        <w:rPr>
          <w:rFonts w:ascii="UD デジタル 教科書体 NK" w:eastAsia="UD デジタル 教科書体 NK" w:hint="eastAsia"/>
        </w:rPr>
        <w:t xml:space="preserve">Is Rachel Zegler white?（白雪姫を演じた女優は、白人ですか？）     □ Yes.    □ No. </w:t>
      </w:r>
    </w:p>
    <w:p w14:paraId="080F7225" w14:textId="77777777" w:rsidR="004320E0" w:rsidRDefault="004320E0" w:rsidP="004320E0">
      <w:pPr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Q３  Where are Rachel Zegler</w:t>
      </w:r>
      <w:r>
        <w:rPr>
          <w:rFonts w:ascii="UD デジタル 教科書体 NK" w:eastAsia="UD デジタル 教科書体 NK"/>
        </w:rPr>
        <w:t>’</w:t>
      </w:r>
      <w:r>
        <w:rPr>
          <w:rFonts w:ascii="UD デジタル 教科書体 NK" w:eastAsia="UD デジタル 教科書体 NK" w:hint="eastAsia"/>
        </w:rPr>
        <w:t>s parents from?</w:t>
      </w:r>
    </w:p>
    <w:p w14:paraId="539A9882" w14:textId="77777777" w:rsidR="004320E0" w:rsidRDefault="004320E0" w:rsidP="004320E0">
      <w:pPr>
        <w:pStyle w:val="a6"/>
        <w:numPr>
          <w:ilvl w:val="0"/>
          <w:numId w:val="1"/>
        </w:numPr>
        <w:ind w:leftChars="0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 xml:space="preserve">Her father is from </w:t>
      </w:r>
      <w:r w:rsidRPr="008561C4">
        <w:rPr>
          <w:rFonts w:ascii="UD デジタル 教科書体 NK" w:eastAsia="UD デジタル 教科書体 NK" w:hint="eastAsia"/>
          <w:u w:val="dotted"/>
        </w:rPr>
        <w:t>(                       )</w:t>
      </w:r>
      <w:r>
        <w:rPr>
          <w:rFonts w:ascii="UD デジタル 教科書体 NK" w:eastAsia="UD デジタル 教科書体 NK" w:hint="eastAsia"/>
        </w:rPr>
        <w:t>. □ 地図で場所をチェック</w:t>
      </w:r>
    </w:p>
    <w:p w14:paraId="6CD98D5D" w14:textId="77777777" w:rsidR="004320E0" w:rsidRPr="00D10072" w:rsidRDefault="004320E0" w:rsidP="004320E0">
      <w:pPr>
        <w:pStyle w:val="a6"/>
        <w:numPr>
          <w:ilvl w:val="0"/>
          <w:numId w:val="1"/>
        </w:numPr>
        <w:ind w:leftChars="0"/>
        <w:rPr>
          <w:rFonts w:ascii="UD デジタル 教科書体 NK" w:eastAsia="UD デジタル 教科書体 NK" w:hint="eastAsia"/>
        </w:rPr>
      </w:pPr>
      <w:r>
        <w:rPr>
          <w:rFonts w:ascii="UD デジタル 教科書体 NK" w:eastAsia="UD デジタル 教科書体 NK" w:hint="eastAsia"/>
        </w:rPr>
        <w:t xml:space="preserve">Her mother is from </w:t>
      </w:r>
      <w:r w:rsidRPr="008561C4">
        <w:rPr>
          <w:rFonts w:ascii="UD デジタル 教科書体 NK" w:eastAsia="UD デジタル 教科書体 NK" w:hint="eastAsia"/>
          <w:u w:val="dotted"/>
        </w:rPr>
        <w:t>(                       )</w:t>
      </w:r>
      <w:r>
        <w:rPr>
          <w:rFonts w:ascii="UD デジタル 教科書体 NK" w:eastAsia="UD デジタル 教科書体 NK" w:hint="eastAsia"/>
        </w:rPr>
        <w:t>. □ 地図で場所をチェック</w:t>
      </w:r>
    </w:p>
    <w:p w14:paraId="71111654" w14:textId="77777777" w:rsidR="004320E0" w:rsidRPr="00D10072" w:rsidRDefault="004320E0" w:rsidP="004320E0">
      <w:pPr>
        <w:rPr>
          <w:rFonts w:ascii="UD デジタル 教科書体 NK" w:eastAsia="UD デジタル 教科書体 NK"/>
        </w:rPr>
      </w:pPr>
    </w:p>
    <w:p w14:paraId="1D6F7487" w14:textId="3171ED7E" w:rsidR="004320E0" w:rsidRPr="004320E0" w:rsidRDefault="004320E0" w:rsidP="004320E0">
      <w:pPr>
        <w:rPr>
          <w:rFonts w:ascii="UD デジタル 教科書体 NK" w:eastAsia="UD デジタル 教科書体 NK" w:hint="eastAsia"/>
          <w:noProof/>
        </w:rPr>
      </w:pPr>
      <w:r w:rsidRPr="00100998">
        <w:rPr>
          <w:rFonts w:ascii="UD デジタル 教科書体 NK" w:eastAsia="UD デジタル 教科書体 NK" w:hint="eastAsia"/>
          <w:noProof/>
        </w:rPr>
        <w:t>Q</w:t>
      </w:r>
      <w:r>
        <w:rPr>
          <w:rFonts w:ascii="UD デジタル 教科書体 NK" w:eastAsia="UD デジタル 教科書体 NK" w:hint="eastAsia"/>
          <w:noProof/>
        </w:rPr>
        <w:t>4</w:t>
      </w:r>
      <w:r w:rsidRPr="00100998">
        <w:rPr>
          <w:rFonts w:ascii="UD デジタル 教科書体 NK" w:eastAsia="UD デジタル 教科書体 NK" w:hint="eastAsia"/>
          <w:noProof/>
        </w:rPr>
        <w:t xml:space="preserve">  Why do some people like the new “Snow White”?</w:t>
      </w:r>
      <w:r>
        <w:rPr>
          <w:rFonts w:ascii="UD デジタル 教科書体 NK" w:eastAsia="UD デジタル 教科書体 NK" w:hint="eastAsia"/>
          <w:noProof/>
        </w:rPr>
        <w:t xml:space="preserve">  -  </w:t>
      </w:r>
      <w:r w:rsidRPr="004320E0">
        <w:rPr>
          <w:rFonts w:ascii="UD デジタル 教科書体 NK" w:eastAsia="UD デジタル 教科書体 NK" w:hint="eastAsia"/>
          <w:noProof/>
        </w:rPr>
        <w:t xml:space="preserve">Because </w:t>
      </w:r>
      <w:r w:rsidRPr="004320E0">
        <w:rPr>
          <w:rFonts w:ascii="UD デジタル 教科書体 NK" w:eastAsia="UD デジタル 教科書体 NK" w:hint="eastAsia"/>
          <w:noProof/>
        </w:rPr>
        <w:t>she</w:t>
      </w:r>
      <w:r w:rsidRPr="004320E0">
        <w:rPr>
          <w:rFonts w:ascii="UD デジタル 教科書体 NK" w:eastAsia="UD デジタル 教科書体 NK" w:hint="eastAsia"/>
          <w:noProof/>
        </w:rPr>
        <w:t xml:space="preserve"> is </w:t>
      </w:r>
      <w:r w:rsidRPr="004320E0">
        <w:rPr>
          <w:rFonts w:ascii="UD デジタル 教科書体 NK" w:eastAsia="UD デジタル 教科書体 NK" w:hint="eastAsia"/>
          <w:noProof/>
          <w:u w:val="dotted"/>
        </w:rPr>
        <w:t>(              )</w:t>
      </w:r>
      <w:r w:rsidRPr="004320E0">
        <w:rPr>
          <w:rFonts w:ascii="UD デジタル 教科書体 NK" w:eastAsia="UD デジタル 教科書体 NK" w:hint="eastAsia"/>
          <w:noProof/>
        </w:rPr>
        <w:t xml:space="preserve">. </w:t>
      </w:r>
    </w:p>
    <w:p w14:paraId="57D619DC" w14:textId="77777777" w:rsidR="004320E0" w:rsidRPr="00100998" w:rsidRDefault="004320E0" w:rsidP="004320E0">
      <w:pPr>
        <w:rPr>
          <w:rFonts w:ascii="UD デジタル 教科書体 NK" w:eastAsia="UD デジタル 教科書体 NK" w:hint="eastAsia"/>
          <w:noProof/>
        </w:rPr>
      </w:pPr>
    </w:p>
    <w:p w14:paraId="4BAAFD50" w14:textId="2DA5CC21" w:rsidR="004320E0" w:rsidRDefault="004320E0" w:rsidP="004320E0">
      <w:pPr>
        <w:rPr>
          <w:rFonts w:ascii="UD デジタル 教科書体 NK" w:eastAsia="UD デジタル 教科書体 NK"/>
          <w:noProof/>
        </w:rPr>
      </w:pPr>
      <w:r w:rsidRPr="00100998">
        <w:rPr>
          <w:rFonts w:ascii="UD デジタル 教科書体 NK" w:eastAsia="UD デジタル 教科書体 NK" w:hint="eastAsia"/>
          <w:noProof/>
        </w:rPr>
        <w:t>Q</w:t>
      </w:r>
      <w:r>
        <w:rPr>
          <w:rFonts w:ascii="UD デジタル 教科書体 NK" w:eastAsia="UD デジタル 教科書体 NK" w:hint="eastAsia"/>
          <w:noProof/>
        </w:rPr>
        <w:t>５</w:t>
      </w:r>
      <w:r w:rsidRPr="00100998">
        <w:rPr>
          <w:rFonts w:ascii="UD デジタル 教科書体 NK" w:eastAsia="UD デジタル 教科書体 NK" w:hint="eastAsia"/>
          <w:noProof/>
        </w:rPr>
        <w:t xml:space="preserve">  </w:t>
      </w:r>
      <w:r>
        <w:rPr>
          <w:rFonts w:ascii="UD デジタル 教科書体 NK" w:eastAsia="UD デジタル 教科書体 NK" w:hint="eastAsia"/>
          <w:noProof/>
        </w:rPr>
        <w:t>新しい『白雪姫』は、古いアニメの『白雪姫』と、何が違いますか？</w:t>
      </w:r>
    </w:p>
    <w:p w14:paraId="79C4D195" w14:textId="138DA14B" w:rsidR="004320E0" w:rsidRPr="008561C4" w:rsidRDefault="004320E0" w:rsidP="004320E0">
      <w:pPr>
        <w:pStyle w:val="a6"/>
        <w:numPr>
          <w:ilvl w:val="0"/>
          <w:numId w:val="1"/>
        </w:numPr>
        <w:ind w:leftChars="0"/>
        <w:rPr>
          <w:rFonts w:ascii="UD デジタル 教科書体 NK" w:eastAsia="UD デジタル 教科書体 NK" w:hint="eastAsia"/>
          <w:noProof/>
        </w:rPr>
      </w:pPr>
      <w:r w:rsidRPr="008561C4">
        <w:rPr>
          <w:rFonts w:ascii="UD デジタル 教科書体 NK" w:eastAsia="UD デジタル 教科書体 NK" w:hint="eastAsia"/>
          <w:noProof/>
          <w:u w:val="dotted"/>
        </w:rPr>
        <w:t>(             )</w:t>
      </w:r>
      <w:r w:rsidRPr="008561C4">
        <w:rPr>
          <w:rFonts w:ascii="UD デジタル 教科書体 NK" w:eastAsia="UD デジタル 教科書体 NK" w:hint="eastAsia"/>
          <w:noProof/>
        </w:rPr>
        <w:t>を待</w:t>
      </w:r>
      <w:r>
        <w:rPr>
          <w:rFonts w:ascii="UD デジタル 教科書体 NK" w:eastAsia="UD デジタル 教科書体 NK" w:hint="eastAsia"/>
          <w:noProof/>
        </w:rPr>
        <w:t>つ</w:t>
      </w:r>
      <w:r w:rsidRPr="008561C4">
        <w:rPr>
          <w:rFonts w:ascii="UD デジタル 教科書体 NK" w:eastAsia="UD デジタル 教科書体 NK" w:hint="eastAsia"/>
          <w:noProof/>
        </w:rPr>
        <w:t>のでなく、自分の王国のため</w:t>
      </w:r>
      <w:r>
        <w:rPr>
          <w:rFonts w:ascii="UD デジタル 教科書体 NK" w:eastAsia="UD デジタル 教科書体 NK" w:hint="eastAsia"/>
          <w:noProof/>
        </w:rPr>
        <w:t>、</w:t>
      </w:r>
      <w:r w:rsidRPr="008561C4">
        <w:rPr>
          <w:rFonts w:ascii="UD デジタル 教科書体 NK" w:eastAsia="UD デジタル 教科書体 NK" w:hint="eastAsia"/>
          <w:noProof/>
          <w:u w:val="dotted"/>
        </w:rPr>
        <w:t>（　　　　　　　　　　　　　　　）</w:t>
      </w:r>
      <w:r w:rsidRPr="008561C4">
        <w:rPr>
          <w:rFonts w:ascii="UD デジタル 教科書体 NK" w:eastAsia="UD デジタル 教科書体 NK" w:hint="eastAsia"/>
          <w:noProof/>
        </w:rPr>
        <w:t>ところ。</w:t>
      </w:r>
    </w:p>
    <w:p w14:paraId="0EA93412" w14:textId="77777777" w:rsidR="004320E0" w:rsidRDefault="004320E0" w:rsidP="004320E0">
      <w:pPr>
        <w:rPr>
          <w:rFonts w:ascii="UD デジタル 教科書体 NK" w:eastAsia="UD デジタル 教科書体 NK"/>
          <w:noProof/>
        </w:rPr>
      </w:pPr>
    </w:p>
    <w:p w14:paraId="0C3F6298" w14:textId="7CA1E85C" w:rsidR="004320E0" w:rsidRDefault="004320E0" w:rsidP="004320E0">
      <w:pPr>
        <w:rPr>
          <w:rFonts w:ascii="UD デジタル 教科書体 NK" w:eastAsia="UD デジタル 教科書体 NK" w:hint="eastAsia"/>
          <w:noProof/>
        </w:rPr>
      </w:pPr>
      <w:r>
        <w:rPr>
          <w:rFonts w:ascii="UD デジタル 教科書体 NK" w:eastAsia="UD デジタル 教科書体 NK" w:hint="eastAsia"/>
          <w:noProof/>
        </w:rPr>
        <w:t>Q</w:t>
      </w:r>
      <w:r>
        <w:rPr>
          <w:rFonts w:ascii="UD デジタル 教科書体 NK" w:eastAsia="UD デジタル 教科書体 NK" w:hint="eastAsia"/>
          <w:noProof/>
        </w:rPr>
        <w:t>６</w:t>
      </w:r>
      <w:r>
        <w:rPr>
          <w:rFonts w:ascii="UD デジタル 教科書体 NK" w:eastAsia="UD デジタル 教科書体 NK" w:hint="eastAsia"/>
          <w:noProof/>
        </w:rPr>
        <w:t xml:space="preserve">　　Do you want to watch the new </w:t>
      </w:r>
      <w:r>
        <w:rPr>
          <w:rFonts w:ascii="UD デジタル 教科書体 NK" w:eastAsia="UD デジタル 教科書体 NK"/>
          <w:noProof/>
        </w:rPr>
        <w:t>“</w:t>
      </w:r>
      <w:r>
        <w:rPr>
          <w:rFonts w:ascii="UD デジタル 教科書体 NK" w:eastAsia="UD デジタル 教科書体 NK" w:hint="eastAsia"/>
          <w:noProof/>
        </w:rPr>
        <w:t>Snow White</w:t>
      </w:r>
      <w:r>
        <w:rPr>
          <w:rFonts w:ascii="UD デジタル 教科書体 NK" w:eastAsia="UD デジタル 教科書体 NK"/>
          <w:noProof/>
        </w:rPr>
        <w:t>”</w:t>
      </w:r>
      <w:r>
        <w:rPr>
          <w:rFonts w:ascii="UD デジタル 教科書体 NK" w:eastAsia="UD デジタル 教科書体 NK" w:hint="eastAsia"/>
          <w:noProof/>
        </w:rPr>
        <w:t xml:space="preserve"> movie?  Why? </w:t>
      </w:r>
    </w:p>
    <w:p w14:paraId="76B622B4" w14:textId="77777777" w:rsidR="004320E0" w:rsidRDefault="004320E0" w:rsidP="004320E0">
      <w:pPr>
        <w:rPr>
          <w:rFonts w:ascii="UD デジタル 教科書体 NK" w:eastAsia="UD デジタル 教科書体 NK" w:hint="eastAsia"/>
          <w:noProof/>
        </w:rPr>
      </w:pPr>
      <w:r>
        <w:rPr>
          <w:rFonts w:ascii="UD デジタル 教科書体 NK" w:eastAsia="UD デジタル 教科書体 NK" w:hint="eastAsia"/>
          <w:noProof/>
        </w:rPr>
        <w:t xml:space="preserve">     (                                                                                    )</w:t>
      </w:r>
    </w:p>
    <w:p w14:paraId="32528DEA" w14:textId="6C5CB750" w:rsidR="004320E0" w:rsidRPr="004320E0" w:rsidRDefault="004320E0" w:rsidP="004320E0">
      <w:pPr>
        <w:rPr>
          <w:rFonts w:ascii="UD デジタル 教科書体 NK" w:eastAsia="UD デジタル 教科書体 NK" w:hint="eastAsia"/>
          <w:noProof/>
        </w:rPr>
      </w:pPr>
      <w:r w:rsidRPr="008561C4">
        <w:rPr>
          <w:rFonts w:ascii="UD デジタル 教科書体 NK" w:eastAsia="UD デジタル 教科書体 NK" w:hint="eastAsia"/>
          <w:noProof/>
        </w:rPr>
        <w:t>★Snow White QUIZ★</w:t>
      </w:r>
    </w:p>
    <w:p w14:paraId="25F987A4" w14:textId="39F23355" w:rsidR="004320E0" w:rsidRDefault="004320E0" w:rsidP="004320E0">
      <w:pPr>
        <w:pStyle w:val="a4"/>
        <w:numPr>
          <w:ilvl w:val="0"/>
          <w:numId w:val="3"/>
        </w:numPr>
        <w:rPr>
          <w:rFonts w:ascii="UD デジタル 教科書体 NK" w:eastAsia="UD デジタル 教科書体 NK" w:hAnsi="Century"/>
        </w:rPr>
      </w:pPr>
      <w:r w:rsidRPr="004320E0">
        <w:rPr>
          <w:rFonts w:ascii="UD デジタル 教科書体 NK" w:eastAsia="UD デジタル 教科書体 NK" w:hAnsi="Century" w:hint="eastAsia"/>
        </w:rPr>
        <w:t xml:space="preserve">How many dwarves become friends with Snow White?　　　　　</w:t>
      </w:r>
      <w:r>
        <w:rPr>
          <w:rFonts w:ascii="UD デジタル 教科書体 NK" w:eastAsia="UD デジタル 教科書体 NK" w:hAnsi="Century" w:hint="eastAsia"/>
        </w:rPr>
        <w:t xml:space="preserve">   □five   　 □seven   □ten</w:t>
      </w:r>
    </w:p>
    <w:p w14:paraId="3BAEE1E2" w14:textId="7897A332" w:rsidR="004320E0" w:rsidRPr="004320E0" w:rsidRDefault="004320E0" w:rsidP="004320E0">
      <w:pPr>
        <w:pStyle w:val="a4"/>
        <w:numPr>
          <w:ilvl w:val="0"/>
          <w:numId w:val="3"/>
        </w:numPr>
        <w:rPr>
          <w:rFonts w:ascii="UD デジタル 教科書体 NK" w:eastAsia="UD デジタル 教科書体 NK" w:hAnsi="Century" w:hint="eastAsia"/>
        </w:rPr>
      </w:pPr>
      <w:r w:rsidRPr="004320E0">
        <w:rPr>
          <w:rFonts w:ascii="UD デジタル 教科書体 NK" w:eastAsia="UD デジタル 教科書体 NK" w:hAnsi="Century" w:hint="eastAsia"/>
        </w:rPr>
        <w:t xml:space="preserve">What fruit does Snow White eat that makes her fall asleep?　</w:t>
      </w:r>
      <w:r>
        <w:rPr>
          <w:rFonts w:ascii="UD デジタル 教科書体 NK" w:eastAsia="UD デジタル 教科書体 NK" w:hAnsi="Century" w:hint="eastAsia"/>
        </w:rPr>
        <w:t xml:space="preserve"> □banana □peach   □apple</w:t>
      </w:r>
    </w:p>
    <w:p w14:paraId="2585A7CB" w14:textId="77777777" w:rsidR="004320E0" w:rsidRPr="00100998" w:rsidRDefault="004320E0" w:rsidP="004320E0">
      <w:pPr>
        <w:rPr>
          <w:rFonts w:ascii="UD デジタル 教科書体 NK" w:eastAsia="UD デジタル 教科書体 NK" w:hint="eastAsia"/>
          <w:noProof/>
        </w:rPr>
      </w:pPr>
    </w:p>
    <w:p w14:paraId="1DED835A" w14:textId="0E2D71FB" w:rsidR="004320E0" w:rsidRPr="00A67EF8" w:rsidRDefault="004320E0" w:rsidP="004320E0">
      <w:pPr>
        <w:jc w:val="center"/>
        <w:rPr>
          <w:rFonts w:ascii="UD デジタル 教科書体 NK" w:eastAsia="UD デジタル 教科書体 NK"/>
        </w:rPr>
      </w:pPr>
      <w:r>
        <w:rPr>
          <w:noProof/>
        </w:rPr>
        <w:drawing>
          <wp:inline distT="0" distB="0" distL="0" distR="0" wp14:anchorId="52682A5A" wp14:editId="012DA739">
            <wp:extent cx="2057400" cy="1788758"/>
            <wp:effectExtent l="0" t="0" r="0" b="2540"/>
            <wp:docPr id="2" name="図 1" descr="白雪姫 ぬりえ｜ダウンロード｜ディズニーキッズ公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白雪姫 ぬりえ｜ダウンロード｜ディズニーキッズ公式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4" t="9964" r="4893" b="12299"/>
                    <a:stretch/>
                  </pic:blipFill>
                  <pic:spPr bwMode="auto">
                    <a:xfrm>
                      <a:off x="0" y="0"/>
                      <a:ext cx="2068677" cy="1798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UD デジタル 教科書体 NK" w:eastAsia="UD デジタル 教科書体 NK" w:hint="eastAsia"/>
        </w:rPr>
        <w:t xml:space="preserve">　　　　　</w:t>
      </w:r>
      <w:r>
        <w:rPr>
          <w:noProof/>
        </w:rPr>
        <w:drawing>
          <wp:inline distT="0" distB="0" distL="0" distR="0" wp14:anchorId="4F74F818" wp14:editId="06F3FA92">
            <wp:extent cx="1236687" cy="1712230"/>
            <wp:effectExtent l="0" t="0" r="1905" b="2540"/>
            <wp:docPr id="3" name="図 2" descr="七人の小人 ぬりえ - 塗り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七人の小人 ぬりえ - 塗り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296" cy="173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853"/>
        <w:gridCol w:w="1356"/>
      </w:tblGrid>
      <w:tr w:rsidR="004320E0" w:rsidRPr="00A67EF8" w14:paraId="64CE7FCD" w14:textId="77777777" w:rsidTr="00FB24F7">
        <w:tc>
          <w:tcPr>
            <w:tcW w:w="8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9F64DE" w14:textId="77777777" w:rsidR="004320E0" w:rsidRPr="00A67EF8" w:rsidRDefault="004320E0" w:rsidP="00FB24F7">
            <w:pPr>
              <w:rPr>
                <w:rFonts w:ascii="UD デジタル 教科書体 NK" w:eastAsia="UD デジタル 教科書体 NK"/>
                <w:sz w:val="28"/>
                <w:szCs w:val="28"/>
              </w:rPr>
            </w:pPr>
            <w:r w:rsidRPr="00A67EF8">
              <w:rPr>
                <w:rFonts w:ascii="UD デジタル 教科書体 NK" w:eastAsia="UD デジタル 教科書体 NK" w:hint="eastAsia"/>
                <w:sz w:val="28"/>
                <w:szCs w:val="28"/>
              </w:rPr>
              <w:lastRenderedPageBreak/>
              <w:t xml:space="preserve">New </w:t>
            </w:r>
            <w:r>
              <w:rPr>
                <w:rFonts w:ascii="UD デジタル 教科書体 NK" w:eastAsia="UD デジタル 教科書体 NK" w:hint="eastAsia"/>
                <w:sz w:val="28"/>
                <w:szCs w:val="28"/>
              </w:rPr>
              <w:t xml:space="preserve">live-action </w:t>
            </w:r>
            <w:r w:rsidRPr="00A67EF8">
              <w:rPr>
                <w:rFonts w:ascii="UD デジタル 教科書体 NK" w:eastAsia="UD デジタル 教科書体 NK" w:hint="eastAsia"/>
                <w:sz w:val="28"/>
                <w:szCs w:val="28"/>
              </w:rPr>
              <w:t>“Snow White” movie</w:t>
            </w:r>
          </w:p>
          <w:p w14:paraId="53ED7C3A" w14:textId="02AF46BB" w:rsidR="004320E0" w:rsidRPr="0043053D" w:rsidRDefault="004320E0" w:rsidP="00FB24F7">
            <w:pPr>
              <w:rPr>
                <w:rFonts w:ascii="UD デジタル 教科書体 NK" w:eastAsia="UD デジタル 教科書体 NK"/>
                <w:szCs w:val="21"/>
              </w:rPr>
            </w:pPr>
            <w:r w:rsidRPr="0043053D">
              <w:rPr>
                <w:rFonts w:ascii="UD デジタル 教科書体 NK" w:eastAsia="UD デジタル 教科書体 NK" w:hint="eastAsia"/>
                <w:szCs w:val="21"/>
              </w:rPr>
              <w:t xml:space="preserve">新しい実写版の映画『白雪姫』　　　　　　　　　　　　　　　　　　　</w:t>
            </w:r>
            <w:r w:rsidR="00065979">
              <w:rPr>
                <w:rFonts w:ascii="UD デジタル 教科書体 NK" w:eastAsia="UD デジタル 教科書体 NK" w:hint="eastAsia"/>
                <w:szCs w:val="21"/>
              </w:rPr>
              <w:t xml:space="preserve">          </w:t>
            </w:r>
            <w:r w:rsidRPr="0043053D">
              <w:rPr>
                <w:rFonts w:ascii="UD デジタル 教科書体 NK" w:eastAsia="UD デジタル 教科書体 NK" w:hint="eastAsia"/>
                <w:szCs w:val="21"/>
              </w:rPr>
              <w:t xml:space="preserve">　［2025年　4月第3週］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C3A645" w14:textId="77777777" w:rsidR="004320E0" w:rsidRPr="00503EDE" w:rsidRDefault="004320E0" w:rsidP="00FB24F7">
            <w:pPr>
              <w:jc w:val="center"/>
              <w:rPr>
                <w:rFonts w:ascii="UD デジタル 教科書体 NK" w:eastAsia="UD デジタル 教科書体 NK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0D88CFE" wp14:editId="5EA59ABA">
                  <wp:extent cx="515815" cy="515815"/>
                  <wp:effectExtent l="0" t="0" r="0" b="0"/>
                  <wp:docPr id="207818211" name="図 207818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126" cy="522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287725" w14:textId="16ACE2E5" w:rsidR="004320E0" w:rsidRDefault="004320E0" w:rsidP="004320E0">
      <w:pPr>
        <w:rPr>
          <w:rFonts w:ascii="UD デジタル 教科書体 NK" w:eastAsia="UD デジタル 教科書体 NK" w:hint="eastAsia"/>
          <w:sz w:val="20"/>
          <w:szCs w:val="20"/>
        </w:rPr>
      </w:pPr>
    </w:p>
    <w:p w14:paraId="526D76E7" w14:textId="2E8BC046" w:rsidR="004320E0" w:rsidRPr="00B95D14" w:rsidRDefault="00285B7D" w:rsidP="004320E0">
      <w:pPr>
        <w:rPr>
          <w:rFonts w:ascii="UD デジタル 教科書体 NK" w:eastAsia="UD デジタル 教科書体 NK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5D14">
        <w:rPr>
          <w:rFonts w:ascii="UD デジタル 教科書体 NK" w:eastAsia="UD デジタル 教科書体 NK" w:hint="eastAsia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Snow White</w:t>
      </w:r>
    </w:p>
    <w:p w14:paraId="30B97826" w14:textId="2295B673" w:rsidR="00285B7D" w:rsidRPr="00B95D14" w:rsidRDefault="00285B7D" w:rsidP="004320E0">
      <w:pPr>
        <w:rPr>
          <w:rFonts w:ascii="UD デジタル 教科書体 NK" w:eastAsia="UD デジタル 教科書体 NK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5D14">
        <w:rPr>
          <w:rFonts w:ascii="UD デジタル 教科書体 NK" w:eastAsia="UD デジタル 教科書体 NK" w:hint="eastAsia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apple</w:t>
      </w:r>
    </w:p>
    <w:p w14:paraId="1AD45F77" w14:textId="1F7FA6F8" w:rsidR="00285B7D" w:rsidRDefault="00285B7D" w:rsidP="004320E0">
      <w:pPr>
        <w:rPr>
          <w:rFonts w:ascii="UD デジタル 教科書体 NK" w:eastAsia="UD デジタル 教科書体 NK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5D14">
        <w:rPr>
          <w:rFonts w:ascii="UD デジタル 教科書体 NK" w:eastAsia="UD デジタル 教科書体 NK" w:hint="eastAsia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dwarf</w:t>
      </w:r>
    </w:p>
    <w:p w14:paraId="3F6D870B" w14:textId="262FBEE8" w:rsidR="00065979" w:rsidRPr="00B95D14" w:rsidRDefault="00065979" w:rsidP="004320E0">
      <w:pPr>
        <w:rPr>
          <w:rFonts w:ascii="UD デジタル 教科書体 NK" w:eastAsia="UD デジタル 教科書体 NK" w:hint="eastAsia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UD デジタル 教科書体 NK" w:eastAsia="UD デジタル 教科書体 NK" w:hint="eastAsia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mirror</w:t>
      </w:r>
    </w:p>
    <w:p w14:paraId="1CCDBADC" w14:textId="77777777" w:rsidR="004320E0" w:rsidRDefault="004320E0" w:rsidP="004320E0">
      <w:pPr>
        <w:rPr>
          <w:rFonts w:ascii="UD デジタル 教科書体 NK" w:eastAsia="UD デジタル 教科書体 NK"/>
          <w:sz w:val="20"/>
          <w:szCs w:val="20"/>
        </w:rPr>
      </w:pPr>
    </w:p>
    <w:p w14:paraId="319E31E8" w14:textId="77777777" w:rsidR="004320E0" w:rsidRPr="004320E0" w:rsidRDefault="004320E0" w:rsidP="004320E0">
      <w:pPr>
        <w:rPr>
          <w:rFonts w:ascii="UD デジタル 教科書体 NK" w:eastAsia="UD デジタル 教科書体 NK" w:hint="eastAsia"/>
          <w:noProof/>
        </w:rPr>
      </w:pPr>
      <w:r w:rsidRPr="008561C4">
        <w:rPr>
          <w:rFonts w:ascii="UD デジタル 教科書体 NK" w:eastAsia="UD デジタル 教科書体 NK" w:hint="eastAsia"/>
          <w:noProof/>
        </w:rPr>
        <w:t>★Snow White QUIZ★</w:t>
      </w:r>
    </w:p>
    <w:p w14:paraId="4F19260C" w14:textId="77777777" w:rsidR="00D33D12" w:rsidRDefault="004320E0" w:rsidP="00D33D12">
      <w:pPr>
        <w:pStyle w:val="a4"/>
        <w:numPr>
          <w:ilvl w:val="0"/>
          <w:numId w:val="4"/>
        </w:numPr>
        <w:rPr>
          <w:rFonts w:ascii="UD デジタル 教科書体 NK" w:eastAsia="UD デジタル 教科書体 NK" w:hAnsi="Century"/>
        </w:rPr>
      </w:pPr>
      <w:r w:rsidRPr="004320E0">
        <w:rPr>
          <w:rFonts w:ascii="UD デジタル 教科書体 NK" w:eastAsia="UD デジタル 教科書体 NK" w:hAnsi="Century" w:hint="eastAsia"/>
        </w:rPr>
        <w:t xml:space="preserve">How many dwarves become friends with Snow White?　　　　　</w:t>
      </w:r>
      <w:r>
        <w:rPr>
          <w:rFonts w:ascii="UD デジタル 教科書体 NK" w:eastAsia="UD デジタル 教科書体 NK" w:hAnsi="Century" w:hint="eastAsia"/>
        </w:rPr>
        <w:t xml:space="preserve">   </w:t>
      </w:r>
    </w:p>
    <w:p w14:paraId="1CED5326" w14:textId="62A9ABDB" w:rsidR="004320E0" w:rsidRDefault="004320E0" w:rsidP="00D33D12">
      <w:pPr>
        <w:pStyle w:val="a4"/>
        <w:ind w:left="360"/>
        <w:rPr>
          <w:rFonts w:ascii="UD デジタル 教科書体 NK" w:eastAsia="UD デジタル 教科書体 NK" w:hAnsi="Century"/>
        </w:rPr>
      </w:pPr>
      <w:r>
        <w:rPr>
          <w:rFonts w:ascii="UD デジタル 教科書体 NK" w:eastAsia="UD デジタル 教科書体 NK" w:hAnsi="Century" w:hint="eastAsia"/>
        </w:rPr>
        <w:t xml:space="preserve">□five   　 </w:t>
      </w:r>
      <w:r w:rsidR="00D33D12">
        <w:rPr>
          <w:rFonts w:ascii="UD デジタル 教科書体 NK" w:eastAsia="UD デジタル 教科書体 NK" w:hAnsi="Century" w:hint="eastAsia"/>
        </w:rPr>
        <w:t xml:space="preserve">     </w:t>
      </w:r>
      <w:r>
        <w:rPr>
          <w:rFonts w:ascii="UD デジタル 教科書体 NK" w:eastAsia="UD デジタル 教科書体 NK" w:hAnsi="Century" w:hint="eastAsia"/>
        </w:rPr>
        <w:t xml:space="preserve">□seven   </w:t>
      </w:r>
      <w:r w:rsidR="00D33D12">
        <w:rPr>
          <w:rFonts w:ascii="UD デジタル 教科書体 NK" w:eastAsia="UD デジタル 教科書体 NK" w:hAnsi="Century" w:hint="eastAsia"/>
        </w:rPr>
        <w:t xml:space="preserve">      </w:t>
      </w:r>
      <w:r>
        <w:rPr>
          <w:rFonts w:ascii="UD デジタル 教科書体 NK" w:eastAsia="UD デジタル 教科書体 NK" w:hAnsi="Century" w:hint="eastAsia"/>
        </w:rPr>
        <w:t>□ten</w:t>
      </w:r>
    </w:p>
    <w:p w14:paraId="14545CA8" w14:textId="77777777" w:rsidR="00D33D12" w:rsidRDefault="00D33D12" w:rsidP="00D33D12">
      <w:pPr>
        <w:pStyle w:val="a4"/>
        <w:rPr>
          <w:rFonts w:ascii="UD デジタル 教科書体 NK" w:eastAsia="UD デジタル 教科書体 NK" w:hAnsi="Century" w:hint="eastAsia"/>
        </w:rPr>
      </w:pPr>
    </w:p>
    <w:p w14:paraId="24CE780F" w14:textId="77777777" w:rsidR="00D33D12" w:rsidRDefault="004320E0" w:rsidP="00D33D12">
      <w:pPr>
        <w:pStyle w:val="a4"/>
        <w:numPr>
          <w:ilvl w:val="0"/>
          <w:numId w:val="4"/>
        </w:numPr>
        <w:rPr>
          <w:rFonts w:ascii="UD デジタル 教科書体 NK" w:eastAsia="UD デジタル 教科書体 NK" w:hAnsi="Century"/>
        </w:rPr>
      </w:pPr>
      <w:r w:rsidRPr="004320E0">
        <w:rPr>
          <w:rFonts w:ascii="UD デジタル 教科書体 NK" w:eastAsia="UD デジタル 教科書体 NK" w:hAnsi="Century" w:hint="eastAsia"/>
        </w:rPr>
        <w:t xml:space="preserve">What fruit does Snow White eat that makes her fall asleep?　</w:t>
      </w:r>
      <w:r>
        <w:rPr>
          <w:rFonts w:ascii="UD デジタル 教科書体 NK" w:eastAsia="UD デジタル 教科書体 NK" w:hAnsi="Century" w:hint="eastAsia"/>
        </w:rPr>
        <w:t xml:space="preserve"> </w:t>
      </w:r>
    </w:p>
    <w:p w14:paraId="579B8AD1" w14:textId="5F66B825" w:rsidR="004320E0" w:rsidRPr="004320E0" w:rsidRDefault="004320E0" w:rsidP="00D33D12">
      <w:pPr>
        <w:pStyle w:val="a4"/>
        <w:ind w:left="360"/>
        <w:rPr>
          <w:rFonts w:ascii="UD デジタル 教科書体 NK" w:eastAsia="UD デジタル 教科書体 NK" w:hAnsi="Century" w:hint="eastAsia"/>
        </w:rPr>
      </w:pPr>
      <w:r>
        <w:rPr>
          <w:rFonts w:ascii="UD デジタル 教科書体 NK" w:eastAsia="UD デジタル 教科書体 NK" w:hAnsi="Century" w:hint="eastAsia"/>
        </w:rPr>
        <w:t xml:space="preserve">□banana </w:t>
      </w:r>
      <w:r w:rsidR="00D33D12">
        <w:rPr>
          <w:rFonts w:ascii="UD デジタル 教科書体 NK" w:eastAsia="UD デジタル 教科書体 NK" w:hAnsi="Century" w:hint="eastAsia"/>
        </w:rPr>
        <w:t xml:space="preserve">      </w:t>
      </w:r>
      <w:r>
        <w:rPr>
          <w:rFonts w:ascii="UD デジタル 教科書体 NK" w:eastAsia="UD デジタル 教科書体 NK" w:hAnsi="Century" w:hint="eastAsia"/>
        </w:rPr>
        <w:t xml:space="preserve">□peach   </w:t>
      </w:r>
      <w:r w:rsidR="00D33D12">
        <w:rPr>
          <w:rFonts w:ascii="UD デジタル 教科書体 NK" w:eastAsia="UD デジタル 教科書体 NK" w:hAnsi="Century" w:hint="eastAsia"/>
        </w:rPr>
        <w:t xml:space="preserve">     </w:t>
      </w:r>
      <w:r>
        <w:rPr>
          <w:rFonts w:ascii="UD デジタル 教科書体 NK" w:eastAsia="UD デジタル 教科書体 NK" w:hAnsi="Century" w:hint="eastAsia"/>
        </w:rPr>
        <w:t>□apple</w:t>
      </w:r>
    </w:p>
    <w:p w14:paraId="05296A5B" w14:textId="77777777" w:rsidR="004320E0" w:rsidRDefault="004320E0" w:rsidP="004320E0">
      <w:pPr>
        <w:rPr>
          <w:rFonts w:ascii="UD デジタル 教科書体 NK" w:eastAsia="UD デジタル 教科書体 NK"/>
          <w:noProof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65979" w14:paraId="09BB33C1" w14:textId="77777777" w:rsidTr="00065979">
        <w:tc>
          <w:tcPr>
            <w:tcW w:w="10194" w:type="dxa"/>
          </w:tcPr>
          <w:p w14:paraId="0A04F8EA" w14:textId="77777777" w:rsidR="00065979" w:rsidRDefault="00065979" w:rsidP="00065979">
            <w:pPr>
              <w:rPr>
                <w:rFonts w:ascii="UD デジタル 教科書体 NK" w:eastAsia="UD デジタル 教科書体 NK"/>
                <w:noProof/>
              </w:rPr>
            </w:pPr>
            <w:r>
              <w:rPr>
                <w:rFonts w:ascii="UD デジタル 教科書体 NK" w:eastAsia="UD デジタル 教科書体 NK" w:hint="eastAsia"/>
                <w:noProof/>
              </w:rPr>
              <w:t>女王様のじゅもんを、英語で言ってみよう！</w:t>
            </w:r>
          </w:p>
          <w:p w14:paraId="7BCDEBEA" w14:textId="77777777" w:rsidR="00065979" w:rsidRDefault="00065979" w:rsidP="00065979">
            <w:pPr>
              <w:rPr>
                <w:rFonts w:ascii="UD デジタル 教科書体 NK" w:eastAsia="UD デジタル 教科書体 NK" w:hint="eastAsia"/>
                <w:noProof/>
              </w:rPr>
            </w:pPr>
            <w:r>
              <w:rPr>
                <w:rFonts w:ascii="UD デジタル 教科書体 NK" w:eastAsia="UD デジタル 教科書体 NK" w:hint="eastAsia"/>
                <w:noProof/>
              </w:rPr>
              <w:t xml:space="preserve">Mirror mirror on the wall,           </w:t>
            </w:r>
            <w:r>
              <w:rPr>
                <w:rFonts w:ascii="UD デジタル 教科書体 NK" w:eastAsia="UD デジタル 教科書体 NK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979" w:rsidRPr="00065979">
                    <w:rPr>
                      <w:rFonts w:ascii="UD デジタル 教科書体 NK" w:eastAsia="UD デジタル 教科書体 NK"/>
                      <w:noProof/>
                      <w:sz w:val="10"/>
                    </w:rPr>
                    <w:t>かがみ</w:t>
                  </w:r>
                </w:rt>
                <w:rubyBase>
                  <w:r w:rsidR="00065979">
                    <w:rPr>
                      <w:rFonts w:ascii="UD デジタル 教科書体 NK" w:eastAsia="UD デジタル 教科書体 NK"/>
                      <w:noProof/>
                    </w:rPr>
                    <w:t>鏡</w:t>
                  </w:r>
                </w:rubyBase>
              </w:ruby>
            </w:r>
            <w:r>
              <w:rPr>
                <w:rFonts w:ascii="UD デジタル 教科書体 NK" w:eastAsia="UD デジタル 教科書体 NK" w:hint="eastAsia"/>
                <w:noProof/>
              </w:rPr>
              <w:t>よ、かがみ</w:t>
            </w:r>
          </w:p>
          <w:p w14:paraId="0C49E3F7" w14:textId="4A0881F2" w:rsidR="00065979" w:rsidRPr="00065979" w:rsidRDefault="00065979" w:rsidP="004320E0">
            <w:pPr>
              <w:rPr>
                <w:rFonts w:ascii="UD デジタル 教科書体 NK" w:eastAsia="UD デジタル 教科書体 NK" w:hint="eastAsia"/>
                <w:noProof/>
              </w:rPr>
            </w:pPr>
            <w:r>
              <w:rPr>
                <w:rFonts w:ascii="UD デジタル 教科書体 NK" w:eastAsia="UD デジタル 教科書体 NK" w:hint="eastAsia"/>
                <w:noProof/>
              </w:rPr>
              <w:t>Who is the fairest of them all?      この世でいちばん</w:t>
            </w:r>
            <w:r>
              <w:rPr>
                <w:rFonts w:ascii="UD デジタル 教科書体 NK" w:eastAsia="UD デジタル 教科書体 NK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979" w:rsidRPr="00065979">
                    <w:rPr>
                      <w:rFonts w:ascii="UD デジタル 教科書体 NK" w:eastAsia="UD デジタル 教科書体 NK"/>
                      <w:noProof/>
                      <w:sz w:val="10"/>
                    </w:rPr>
                    <w:t>うつく</w:t>
                  </w:r>
                </w:rt>
                <w:rubyBase>
                  <w:r w:rsidR="00065979">
                    <w:rPr>
                      <w:rFonts w:ascii="UD デジタル 教科書体 NK" w:eastAsia="UD デジタル 教科書体 NK"/>
                      <w:noProof/>
                    </w:rPr>
                    <w:t>美</w:t>
                  </w:r>
                </w:rubyBase>
              </w:ruby>
            </w:r>
            <w:r>
              <w:rPr>
                <w:rFonts w:ascii="UD デジタル 教科書体 NK" w:eastAsia="UD デジタル 教科書体 NK" w:hint="eastAsia"/>
                <w:noProof/>
              </w:rPr>
              <w:t>しいのは、だれ？</w:t>
            </w:r>
          </w:p>
        </w:tc>
      </w:tr>
    </w:tbl>
    <w:p w14:paraId="35F44EC5" w14:textId="77777777" w:rsidR="00D33D12" w:rsidRPr="00100998" w:rsidRDefault="00D33D12" w:rsidP="004320E0">
      <w:pPr>
        <w:rPr>
          <w:rFonts w:ascii="UD デジタル 教科書体 NK" w:eastAsia="UD デジタル 教科書体 NK" w:hint="eastAsia"/>
          <w:noProof/>
        </w:rPr>
      </w:pPr>
    </w:p>
    <w:p w14:paraId="20E1C894" w14:textId="77777777" w:rsidR="004320E0" w:rsidRPr="00A67EF8" w:rsidRDefault="004320E0" w:rsidP="004320E0">
      <w:pPr>
        <w:jc w:val="center"/>
        <w:rPr>
          <w:rFonts w:ascii="UD デジタル 教科書体 NK" w:eastAsia="UD デジタル 教科書体 NK"/>
        </w:rPr>
      </w:pPr>
      <w:r>
        <w:rPr>
          <w:noProof/>
        </w:rPr>
        <w:drawing>
          <wp:inline distT="0" distB="0" distL="0" distR="0" wp14:anchorId="122DC317" wp14:editId="00A203F4">
            <wp:extent cx="2057400" cy="1788758"/>
            <wp:effectExtent l="0" t="0" r="0" b="2540"/>
            <wp:docPr id="1969167663" name="図 1" descr="白雪姫 ぬりえ｜ダウンロード｜ディズニーキッズ公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白雪姫 ぬりえ｜ダウンロード｜ディズニーキッズ公式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4" t="9964" r="4893" b="12299"/>
                    <a:stretch/>
                  </pic:blipFill>
                  <pic:spPr bwMode="auto">
                    <a:xfrm>
                      <a:off x="0" y="0"/>
                      <a:ext cx="2068677" cy="1798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UD デジタル 教科書体 NK" w:eastAsia="UD デジタル 教科書体 NK" w:hint="eastAsia"/>
        </w:rPr>
        <w:t xml:space="preserve">　　　　　</w:t>
      </w:r>
      <w:r>
        <w:rPr>
          <w:noProof/>
        </w:rPr>
        <w:drawing>
          <wp:inline distT="0" distB="0" distL="0" distR="0" wp14:anchorId="627E5CC3" wp14:editId="01892F9B">
            <wp:extent cx="1236687" cy="1712230"/>
            <wp:effectExtent l="0" t="0" r="1905" b="2540"/>
            <wp:docPr id="1854521942" name="図 2" descr="七人の小人 ぬりえ - 塗り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七人の小人 ぬりえ - 塗り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296" cy="173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17AA8" w14:textId="77777777" w:rsidR="007B33D0" w:rsidRDefault="007B33D0" w:rsidP="003B3F0E"/>
    <w:sectPr w:rsidR="007B33D0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814BF8"/>
    <w:multiLevelType w:val="hybridMultilevel"/>
    <w:tmpl w:val="979A7812"/>
    <w:lvl w:ilvl="0" w:tplc="5D46D07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19907E7"/>
    <w:multiLevelType w:val="hybridMultilevel"/>
    <w:tmpl w:val="44224E96"/>
    <w:lvl w:ilvl="0" w:tplc="6906A144">
      <w:start w:val="3"/>
      <w:numFmt w:val="bullet"/>
      <w:lvlText w:val="-"/>
      <w:lvlJc w:val="left"/>
      <w:pPr>
        <w:ind w:left="888" w:hanging="360"/>
      </w:pPr>
      <w:rPr>
        <w:rFonts w:ascii="UD デジタル 教科書体 NK" w:eastAsia="UD デジタル 教科書体 NK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40"/>
      </w:pPr>
      <w:rPr>
        <w:rFonts w:ascii="Wingdings" w:hAnsi="Wingdings" w:hint="default"/>
      </w:rPr>
    </w:lvl>
  </w:abstractNum>
  <w:abstractNum w:abstractNumId="2" w15:restartNumberingAfterBreak="0">
    <w:nsid w:val="70314B69"/>
    <w:multiLevelType w:val="hybridMultilevel"/>
    <w:tmpl w:val="7C042C84"/>
    <w:lvl w:ilvl="0" w:tplc="7EB68E38">
      <w:start w:val="3"/>
      <w:numFmt w:val="bullet"/>
      <w:lvlText w:val="-"/>
      <w:lvlJc w:val="left"/>
      <w:pPr>
        <w:ind w:left="888" w:hanging="360"/>
      </w:pPr>
      <w:rPr>
        <w:rFonts w:ascii="UD デジタル 教科書体 NK" w:eastAsia="UD デジタル 教科書体 NK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40"/>
      </w:pPr>
      <w:rPr>
        <w:rFonts w:ascii="Wingdings" w:hAnsi="Wingdings" w:hint="default"/>
      </w:rPr>
    </w:lvl>
  </w:abstractNum>
  <w:abstractNum w:abstractNumId="3" w15:restartNumberingAfterBreak="0">
    <w:nsid w:val="75533641"/>
    <w:multiLevelType w:val="hybridMultilevel"/>
    <w:tmpl w:val="ED6E38F2"/>
    <w:lvl w:ilvl="0" w:tplc="18C49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46871085">
    <w:abstractNumId w:val="1"/>
  </w:num>
  <w:num w:numId="2" w16cid:durableId="338050203">
    <w:abstractNumId w:val="2"/>
  </w:num>
  <w:num w:numId="3" w16cid:durableId="188496816">
    <w:abstractNumId w:val="3"/>
  </w:num>
  <w:num w:numId="4" w16cid:durableId="55647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E0"/>
    <w:rsid w:val="00065979"/>
    <w:rsid w:val="00065DC4"/>
    <w:rsid w:val="00285B7D"/>
    <w:rsid w:val="003B3F0E"/>
    <w:rsid w:val="004320E0"/>
    <w:rsid w:val="007B33D0"/>
    <w:rsid w:val="00880D2E"/>
    <w:rsid w:val="008A1969"/>
    <w:rsid w:val="00AC1BAC"/>
    <w:rsid w:val="00B95D14"/>
    <w:rsid w:val="00D33D12"/>
    <w:rsid w:val="00DD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DA9E6B"/>
  <w15:chartTrackingRefBased/>
  <w15:docId w15:val="{0EFD4F40-2AD5-4578-9178-EB9A0F0C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0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320E0"/>
    <w:pPr>
      <w:widowControl w:val="0"/>
      <w:jc w:val="both"/>
    </w:pPr>
  </w:style>
  <w:style w:type="character" w:styleId="a5">
    <w:name w:val="Emphasis"/>
    <w:basedOn w:val="a0"/>
    <w:uiPriority w:val="20"/>
    <w:qFormat/>
    <w:rsid w:val="004320E0"/>
    <w:rPr>
      <w:i/>
      <w:iCs/>
    </w:rPr>
  </w:style>
  <w:style w:type="paragraph" w:styleId="a6">
    <w:name w:val="List Paragraph"/>
    <w:basedOn w:val="a"/>
    <w:uiPriority w:val="34"/>
    <w:qFormat/>
    <w:rsid w:val="004320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er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15</TotalTime>
  <Pages>2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Taterin</dc:creator>
  <cp:keywords/>
  <dc:description/>
  <cp:lastModifiedBy>Yuki Taterin</cp:lastModifiedBy>
  <cp:revision>9</cp:revision>
  <dcterms:created xsi:type="dcterms:W3CDTF">2025-04-11T05:52:00Z</dcterms:created>
  <dcterms:modified xsi:type="dcterms:W3CDTF">2025-04-11T06:07:00Z</dcterms:modified>
</cp:coreProperties>
</file>